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1B" w:rsidRPr="00E16660" w:rsidRDefault="009D671B" w:rsidP="00E16660">
      <w:pPr>
        <w:widowControl/>
        <w:spacing w:after="150" w:line="560" w:lineRule="exact"/>
        <w:jc w:val="center"/>
        <w:rPr>
          <w:rFonts w:ascii="宋体" w:cs="宋体"/>
          <w:color w:val="000000"/>
          <w:sz w:val="24"/>
          <w:szCs w:val="24"/>
          <w:shd w:val="clear" w:color="auto" w:fill="FFFFFF"/>
        </w:rPr>
      </w:pPr>
    </w:p>
    <w:p w:rsidR="009D671B" w:rsidRPr="003C0A97" w:rsidRDefault="009D671B" w:rsidP="00EE14C5">
      <w:pPr>
        <w:pStyle w:val="Heading1"/>
        <w:jc w:val="both"/>
        <w:rPr>
          <w:rFonts w:cs="Times New Roman"/>
          <w:sz w:val="28"/>
          <w:szCs w:val="28"/>
        </w:rPr>
      </w:pPr>
      <w:r>
        <w:rPr>
          <w:rFonts w:cs="微软雅黑" w:hint="eastAsia"/>
          <w:sz w:val="28"/>
          <w:szCs w:val="28"/>
        </w:rPr>
        <w:t>附：</w:t>
      </w:r>
      <w:r w:rsidRPr="003C0A97">
        <w:rPr>
          <w:rFonts w:cs="微软雅黑" w:hint="eastAsia"/>
          <w:sz w:val="28"/>
          <w:szCs w:val="28"/>
        </w:rPr>
        <w:t>湖北美术学院第二届“创新</w:t>
      </w:r>
      <w:r w:rsidRPr="003C0A97">
        <w:rPr>
          <w:rFonts w:cs="Times New Roman"/>
          <w:sz w:val="28"/>
          <w:szCs w:val="28"/>
        </w:rPr>
        <w:sym w:font="Wingdings 2" w:char="F096"/>
      </w:r>
      <w:r w:rsidRPr="003C0A97">
        <w:rPr>
          <w:rFonts w:cs="微软雅黑" w:hint="eastAsia"/>
          <w:sz w:val="28"/>
          <w:szCs w:val="28"/>
        </w:rPr>
        <w:t>诚信</w:t>
      </w:r>
      <w:r w:rsidRPr="003C0A97">
        <w:rPr>
          <w:rFonts w:cs="Times New Roman"/>
          <w:sz w:val="28"/>
          <w:szCs w:val="28"/>
        </w:rPr>
        <w:sym w:font="Wingdings 2" w:char="F096"/>
      </w:r>
      <w:r w:rsidRPr="003C0A97">
        <w:rPr>
          <w:rFonts w:cs="微软雅黑" w:hint="eastAsia"/>
          <w:sz w:val="28"/>
          <w:szCs w:val="28"/>
        </w:rPr>
        <w:t>进取”创意写作大赛</w:t>
      </w:r>
    </w:p>
    <w:p w:rsidR="009D671B" w:rsidRPr="003C0A97" w:rsidRDefault="009D671B" w:rsidP="00B733B8">
      <w:pPr>
        <w:pStyle w:val="Heading1"/>
        <w:jc w:val="center"/>
        <w:rPr>
          <w:rFonts w:cs="Times New Roman"/>
          <w:sz w:val="28"/>
          <w:szCs w:val="28"/>
        </w:rPr>
      </w:pPr>
      <w:r w:rsidRPr="003C0A97">
        <w:rPr>
          <w:rFonts w:cs="微软雅黑" w:hint="eastAsia"/>
          <w:sz w:val="28"/>
          <w:szCs w:val="28"/>
        </w:rPr>
        <w:t>获奖名单</w:t>
      </w:r>
    </w:p>
    <w:p w:rsidR="009D671B" w:rsidRDefault="009D671B" w:rsidP="00B733B8">
      <w:pPr>
        <w:spacing w:line="220" w:lineRule="atLeast"/>
      </w:pPr>
      <w:r>
        <w:rPr>
          <w:rFonts w:cs="宋体" w:hint="eastAsia"/>
        </w:rPr>
        <w:t>一等奖（五名）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85"/>
        <w:gridCol w:w="1305"/>
        <w:gridCol w:w="4050"/>
      </w:tblGrid>
      <w:tr w:rsidR="009D671B">
        <w:trPr>
          <w:trHeight w:val="64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作品类别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作品名称</w:t>
            </w:r>
          </w:p>
        </w:tc>
      </w:tr>
      <w:tr w:rsidR="009D671B">
        <w:trPr>
          <w:trHeight w:val="555"/>
        </w:trPr>
        <w:tc>
          <w:tcPr>
            <w:tcW w:w="123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柏玲玲</w:t>
            </w:r>
          </w:p>
        </w:tc>
        <w:tc>
          <w:tcPr>
            <w:tcW w:w="1185" w:type="dxa"/>
          </w:tcPr>
          <w:p w:rsidR="009D671B" w:rsidRDefault="009D671B" w:rsidP="0023352F">
            <w:pPr>
              <w:jc w:val="center"/>
            </w:pPr>
            <w:r>
              <w:t>14072019</w:t>
            </w:r>
          </w:p>
        </w:tc>
        <w:tc>
          <w:tcPr>
            <w:tcW w:w="1305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谢静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12113001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《诺》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李菲菲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13122021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《眼睛看不见》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刘志鹏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12091111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《恶色的海》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胡春平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13051036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《武汉的秋味》</w:t>
            </w:r>
          </w:p>
        </w:tc>
      </w:tr>
    </w:tbl>
    <w:p w:rsidR="009D671B" w:rsidRDefault="009D671B" w:rsidP="00B733B8">
      <w:pPr>
        <w:spacing w:line="220" w:lineRule="atLeast"/>
      </w:pPr>
    </w:p>
    <w:p w:rsidR="009D671B" w:rsidRDefault="009D671B" w:rsidP="00B733B8">
      <w:pPr>
        <w:spacing w:line="220" w:lineRule="atLeast"/>
      </w:pPr>
    </w:p>
    <w:p w:rsidR="009D671B" w:rsidRDefault="009D671B" w:rsidP="00B733B8">
      <w:pPr>
        <w:spacing w:line="220" w:lineRule="atLeast"/>
      </w:pPr>
      <w:r>
        <w:rPr>
          <w:rFonts w:cs="宋体" w:hint="eastAsia"/>
        </w:rPr>
        <w:t>二等奖（八名）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85"/>
        <w:gridCol w:w="1305"/>
        <w:gridCol w:w="4050"/>
      </w:tblGrid>
      <w:tr w:rsidR="009D671B">
        <w:trPr>
          <w:trHeight w:val="64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作品类别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作品名称</w:t>
            </w:r>
          </w:p>
        </w:tc>
      </w:tr>
      <w:tr w:rsidR="009D671B">
        <w:trPr>
          <w:trHeight w:val="555"/>
        </w:trPr>
        <w:tc>
          <w:tcPr>
            <w:tcW w:w="123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赵梦蕾</w:t>
            </w:r>
          </w:p>
        </w:tc>
        <w:tc>
          <w:tcPr>
            <w:tcW w:w="1185" w:type="dxa"/>
          </w:tcPr>
          <w:p w:rsidR="009D671B" w:rsidRDefault="009D671B" w:rsidP="0023352F">
            <w:pPr>
              <w:jc w:val="center"/>
            </w:pPr>
            <w:r>
              <w:t>13051040</w:t>
            </w:r>
          </w:p>
        </w:tc>
        <w:tc>
          <w:tcPr>
            <w:tcW w:w="1305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黄诗婷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12113017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《烟歌魂梦远，回眸鬓拾秋》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黄路敏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14114047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《明天的我</w:t>
            </w:r>
            <w:r>
              <w:t>——</w:t>
            </w:r>
            <w:r>
              <w:rPr>
                <w:rFonts w:cs="宋体" w:hint="eastAsia"/>
              </w:rPr>
              <w:t>艺术之再飞》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赖至纯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13101066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《看不见的真实》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 xml:space="preserve">方政　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13081050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殷雪君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13111014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周祥松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13081056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张桦芸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14072021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《看不见的剑》</w:t>
            </w:r>
          </w:p>
        </w:tc>
      </w:tr>
    </w:tbl>
    <w:p w:rsidR="009D671B" w:rsidRDefault="009D671B" w:rsidP="00B733B8">
      <w:pPr>
        <w:spacing w:line="220" w:lineRule="atLeast"/>
      </w:pPr>
    </w:p>
    <w:p w:rsidR="009D671B" w:rsidRDefault="009D671B" w:rsidP="00B733B8">
      <w:pPr>
        <w:spacing w:line="220" w:lineRule="atLeast"/>
      </w:pPr>
    </w:p>
    <w:p w:rsidR="009D671B" w:rsidRDefault="009D671B" w:rsidP="00B733B8">
      <w:pPr>
        <w:spacing w:line="220" w:lineRule="atLeast"/>
      </w:pPr>
      <w:r>
        <w:rPr>
          <w:rFonts w:cs="宋体" w:hint="eastAsia"/>
        </w:rPr>
        <w:t>三等奖（十名）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85"/>
        <w:gridCol w:w="1305"/>
        <w:gridCol w:w="4050"/>
      </w:tblGrid>
      <w:tr w:rsidR="009D671B">
        <w:trPr>
          <w:trHeight w:val="64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作品类别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作品名称</w:t>
            </w:r>
          </w:p>
        </w:tc>
      </w:tr>
      <w:tr w:rsidR="009D671B">
        <w:trPr>
          <w:trHeight w:val="555"/>
        </w:trPr>
        <w:tc>
          <w:tcPr>
            <w:tcW w:w="123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刘畅</w:t>
            </w:r>
          </w:p>
        </w:tc>
        <w:tc>
          <w:tcPr>
            <w:tcW w:w="1185" w:type="dxa"/>
          </w:tcPr>
          <w:p w:rsidR="009D671B" w:rsidRDefault="009D671B" w:rsidP="0023352F">
            <w:pPr>
              <w:jc w:val="center"/>
            </w:pPr>
            <w:r>
              <w:t>12114018</w:t>
            </w:r>
          </w:p>
        </w:tc>
        <w:tc>
          <w:tcPr>
            <w:tcW w:w="1305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《泊</w:t>
            </w:r>
            <w:r>
              <w:t>——</w:t>
            </w:r>
            <w:r>
              <w:rPr>
                <w:rFonts w:cs="宋体" w:hint="eastAsia"/>
              </w:rPr>
              <w:t>你所不知道的事》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陶鑫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13072019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《暗影》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胡梦蝶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14072029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晏玥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13091071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《清风未扰》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赵钰爽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14091150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《怪兽的秘密》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李志闯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12091105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诗歌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李春燕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14091051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诗歌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赵文婷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13091123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诗歌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凌雅洁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14071095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《明天的我》</w:t>
            </w:r>
          </w:p>
        </w:tc>
      </w:tr>
      <w:tr w:rsidR="009D671B">
        <w:trPr>
          <w:trHeight w:val="465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李觅尔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14091131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05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</w:tbl>
    <w:p w:rsidR="009D671B" w:rsidRDefault="009D671B" w:rsidP="00B733B8">
      <w:pPr>
        <w:spacing w:line="220" w:lineRule="atLeast"/>
      </w:pPr>
    </w:p>
    <w:p w:rsidR="009D671B" w:rsidRDefault="009D671B" w:rsidP="00B733B8">
      <w:pPr>
        <w:spacing w:line="220" w:lineRule="atLeast"/>
      </w:pPr>
    </w:p>
    <w:p w:rsidR="009D671B" w:rsidRDefault="009D671B" w:rsidP="00B733B8">
      <w:pPr>
        <w:spacing w:line="220" w:lineRule="atLeast"/>
      </w:pPr>
      <w:r>
        <w:rPr>
          <w:rFonts w:cs="宋体" w:hint="eastAsia"/>
        </w:rPr>
        <w:t>优秀奖（三十名）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85"/>
        <w:gridCol w:w="1305"/>
        <w:gridCol w:w="4234"/>
      </w:tblGrid>
      <w:tr w:rsidR="009D671B">
        <w:trPr>
          <w:trHeight w:val="64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作品类别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作品名称</w:t>
            </w:r>
          </w:p>
        </w:tc>
      </w:tr>
      <w:tr w:rsidR="009D671B">
        <w:trPr>
          <w:trHeight w:val="64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黄浩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11072029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《诚信在我心中》</w:t>
            </w:r>
          </w:p>
        </w:tc>
      </w:tr>
      <w:tr w:rsidR="009D671B">
        <w:trPr>
          <w:trHeight w:val="555"/>
          <w:jc w:val="center"/>
        </w:trPr>
        <w:tc>
          <w:tcPr>
            <w:tcW w:w="1230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肖雪容</w:t>
            </w:r>
          </w:p>
        </w:tc>
        <w:tc>
          <w:tcPr>
            <w:tcW w:w="1185" w:type="dxa"/>
          </w:tcPr>
          <w:p w:rsidR="009D671B" w:rsidRDefault="009D671B" w:rsidP="0023352F">
            <w:pPr>
              <w:jc w:val="center"/>
            </w:pPr>
            <w:r>
              <w:t>13041028</w:t>
            </w:r>
          </w:p>
        </w:tc>
        <w:tc>
          <w:tcPr>
            <w:tcW w:w="1305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jc w:val="center"/>
            </w:pPr>
            <w:r>
              <w:rPr>
                <w:rFonts w:cs="宋体" w:hint="eastAsia"/>
              </w:rPr>
              <w:t>《玫瑰的泪》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张明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13071108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《看见爱》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王美萱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13111011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《瞎子》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陈宁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13041030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唐婷婷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13091064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《不真实的世界》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吴文慧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13091030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《宰割》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颜诗瑶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13041031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《秘密》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杨琦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13042035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陶钰垚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13072026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《秘密的故事，故事里的事》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黄霭霖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13091091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薛丽婷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13091065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《太阳》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叶凌枫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14091181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小说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周泽阳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12113015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《梦在远方，路在脚下</w:t>
            </w:r>
            <w:r>
              <w:t>——</w:t>
            </w:r>
            <w:r>
              <w:rPr>
                <w:rFonts w:cs="宋体" w:hint="eastAsia"/>
              </w:rPr>
              <w:t>致明天的我》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肖勇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13111028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《你听我述》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梁晓雨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13092001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廖诗林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13082054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陈婉嫣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14091143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《用心感受世界》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邓子豪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14052013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《明天的我》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贺美霖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14081090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《生活，源于用心感知》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王丽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14091120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《真实是什么》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姜辛茹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14101014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《诚信在我心中》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杨羽航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14072023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孙小涵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14111001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蒋蝶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14111004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向往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14072018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周瑶函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14101082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徐璠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14011003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《诚信在我心中》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吴萍乐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14011042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散文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  <w:tr w:rsidR="009D671B">
        <w:trPr>
          <w:trHeight w:val="465"/>
          <w:jc w:val="center"/>
        </w:trPr>
        <w:tc>
          <w:tcPr>
            <w:tcW w:w="1230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赵正鑫</w:t>
            </w:r>
          </w:p>
        </w:tc>
        <w:tc>
          <w:tcPr>
            <w:tcW w:w="118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t>13072039</w:t>
            </w:r>
          </w:p>
        </w:tc>
        <w:tc>
          <w:tcPr>
            <w:tcW w:w="1305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诗歌</w:t>
            </w:r>
          </w:p>
        </w:tc>
        <w:tc>
          <w:tcPr>
            <w:tcW w:w="4234" w:type="dxa"/>
          </w:tcPr>
          <w:p w:rsidR="009D671B" w:rsidRDefault="009D671B" w:rsidP="0023352F">
            <w:pPr>
              <w:spacing w:line="220" w:lineRule="atLeast"/>
              <w:jc w:val="center"/>
            </w:pPr>
            <w:r>
              <w:rPr>
                <w:rFonts w:cs="宋体" w:hint="eastAsia"/>
              </w:rPr>
              <w:t>《明天的你》</w:t>
            </w:r>
          </w:p>
        </w:tc>
      </w:tr>
    </w:tbl>
    <w:p w:rsidR="009D671B" w:rsidRDefault="009D671B" w:rsidP="00B733B8">
      <w:pPr>
        <w:spacing w:line="220" w:lineRule="atLeast"/>
      </w:pPr>
    </w:p>
    <w:p w:rsidR="009D671B" w:rsidRPr="00D51E7A" w:rsidRDefault="009D671B" w:rsidP="00D4047F">
      <w:pPr>
        <w:widowControl/>
        <w:spacing w:after="150" w:line="560" w:lineRule="exact"/>
        <w:ind w:firstLineChars="200" w:firstLine="31680"/>
        <w:jc w:val="right"/>
        <w:rPr>
          <w:rFonts w:ascii="宋体" w:cs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（文学教研室供稿）</w:t>
      </w:r>
    </w:p>
    <w:sectPr w:rsidR="009D671B" w:rsidRPr="00D51E7A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71B" w:rsidRDefault="009D671B">
      <w:r>
        <w:separator/>
      </w:r>
    </w:p>
  </w:endnote>
  <w:endnote w:type="continuationSeparator" w:id="0">
    <w:p w:rsidR="009D671B" w:rsidRDefault="009D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B" w:rsidRDefault="009D6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71B" w:rsidRDefault="009D671B">
      <w:r>
        <w:separator/>
      </w:r>
    </w:p>
  </w:footnote>
  <w:footnote w:type="continuationSeparator" w:id="0">
    <w:p w:rsidR="009D671B" w:rsidRDefault="009D6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1B" w:rsidRDefault="009D671B" w:rsidP="00E1666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8F7"/>
    <w:rsid w:val="000411CC"/>
    <w:rsid w:val="000E4173"/>
    <w:rsid w:val="001115DC"/>
    <w:rsid w:val="00157CAC"/>
    <w:rsid w:val="00227B8C"/>
    <w:rsid w:val="0023352F"/>
    <w:rsid w:val="002A3030"/>
    <w:rsid w:val="00323B43"/>
    <w:rsid w:val="003A4ADA"/>
    <w:rsid w:val="003C0A97"/>
    <w:rsid w:val="003D37D8"/>
    <w:rsid w:val="003F33D3"/>
    <w:rsid w:val="003F64A7"/>
    <w:rsid w:val="004358AB"/>
    <w:rsid w:val="005A3A5D"/>
    <w:rsid w:val="007D24B1"/>
    <w:rsid w:val="008B7726"/>
    <w:rsid w:val="008D40A6"/>
    <w:rsid w:val="009D671B"/>
    <w:rsid w:val="00A23362"/>
    <w:rsid w:val="00B70E55"/>
    <w:rsid w:val="00B733B8"/>
    <w:rsid w:val="00BD78EB"/>
    <w:rsid w:val="00C3743E"/>
    <w:rsid w:val="00C5064F"/>
    <w:rsid w:val="00D228F7"/>
    <w:rsid w:val="00D4047F"/>
    <w:rsid w:val="00D51E7A"/>
    <w:rsid w:val="00E16660"/>
    <w:rsid w:val="00ED56A1"/>
    <w:rsid w:val="00EE14C5"/>
    <w:rsid w:val="00EE6FC8"/>
    <w:rsid w:val="00EF3382"/>
    <w:rsid w:val="00FD2C6D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F7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3B8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ahoma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3B8"/>
    <w:rPr>
      <w:rFonts w:ascii="Tahoma" w:hAnsi="Tahoma" w:cs="Tahoma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E1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6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217</Words>
  <Characters>1241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helloworld</dc:creator>
  <cp:keywords/>
  <dc:description/>
  <cp:lastModifiedBy>微软中国</cp:lastModifiedBy>
  <cp:revision>16</cp:revision>
  <dcterms:created xsi:type="dcterms:W3CDTF">2015-01-11T09:54:00Z</dcterms:created>
  <dcterms:modified xsi:type="dcterms:W3CDTF">2015-01-12T03:42:00Z</dcterms:modified>
</cp:coreProperties>
</file>